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05A2" w14:textId="77777777" w:rsidR="00FE067E" w:rsidRPr="006F0F60" w:rsidRDefault="00CD36CF" w:rsidP="002010BF">
      <w:pPr>
        <w:pStyle w:val="TitlePageOrigin"/>
      </w:pPr>
      <w:r w:rsidRPr="006F0F60">
        <w:t>WEST virginia legislature</w:t>
      </w:r>
    </w:p>
    <w:p w14:paraId="198AE375" w14:textId="77777777" w:rsidR="00CD36CF" w:rsidRPr="006F0F60" w:rsidRDefault="00CD36CF" w:rsidP="002010BF">
      <w:pPr>
        <w:pStyle w:val="TitlePageSession"/>
      </w:pPr>
      <w:r w:rsidRPr="006F0F60">
        <w:t>20</w:t>
      </w:r>
      <w:r w:rsidR="00081D6D" w:rsidRPr="006F0F60">
        <w:t>2</w:t>
      </w:r>
      <w:r w:rsidR="003F3C67" w:rsidRPr="006F0F60">
        <w:t>6</w:t>
      </w:r>
      <w:r w:rsidRPr="006F0F60">
        <w:t xml:space="preserve"> regular session</w:t>
      </w:r>
    </w:p>
    <w:p w14:paraId="1EE43C5C" w14:textId="3DA630F7" w:rsidR="00EA5FB4" w:rsidRPr="006F0F60" w:rsidRDefault="00EA5FB4" w:rsidP="002010BF">
      <w:pPr>
        <w:pStyle w:val="TitlePageSession"/>
      </w:pPr>
      <w:r w:rsidRPr="006F0F60">
        <w:t>E</w:t>
      </w:r>
      <w:r w:rsidR="006F0F60" w:rsidRPr="006F0F60">
        <w:t>NROLLED</w:t>
      </w:r>
    </w:p>
    <w:p w14:paraId="0044BD8C" w14:textId="77777777" w:rsidR="00CD36CF" w:rsidRPr="006F0F60" w:rsidRDefault="00977193" w:rsidP="002010BF">
      <w:pPr>
        <w:pStyle w:val="TitlePageBillPrefix"/>
      </w:pPr>
      <w:sdt>
        <w:sdtPr>
          <w:tag w:val="IntroDate"/>
          <w:id w:val="-1236936958"/>
          <w:placeholder>
            <w:docPart w:val="E66B78BE20ED479088B5AFED4C56B49B"/>
          </w:placeholder>
          <w:text/>
        </w:sdtPr>
        <w:sdtEndPr/>
        <w:sdtContent>
          <w:r w:rsidR="00AC3B58" w:rsidRPr="006F0F60">
            <w:t>Committee Substitute</w:t>
          </w:r>
        </w:sdtContent>
      </w:sdt>
    </w:p>
    <w:p w14:paraId="6828669E" w14:textId="77777777" w:rsidR="00AC3B58" w:rsidRPr="006F0F60" w:rsidRDefault="00AC3B58" w:rsidP="002010BF">
      <w:pPr>
        <w:pStyle w:val="TitlePageBillPrefix"/>
      </w:pPr>
      <w:r w:rsidRPr="006F0F60">
        <w:t>for</w:t>
      </w:r>
    </w:p>
    <w:p w14:paraId="70F5B588" w14:textId="77777777" w:rsidR="00CD36CF" w:rsidRPr="006F0F60" w:rsidRDefault="00977193" w:rsidP="002010BF">
      <w:pPr>
        <w:pStyle w:val="BillNumber"/>
      </w:pPr>
      <w:sdt>
        <w:sdtPr>
          <w:tag w:val="Chamber"/>
          <w:id w:val="893011969"/>
          <w:lock w:val="sdtLocked"/>
          <w:placeholder>
            <w:docPart w:val="9DD6D16573164E268982AB99C3229659"/>
          </w:placeholder>
          <w:dropDownList>
            <w:listItem w:displayText="House" w:value="House"/>
            <w:listItem w:displayText="Senate" w:value="Senate"/>
          </w:dropDownList>
        </w:sdtPr>
        <w:sdtEndPr/>
        <w:sdtContent>
          <w:r w:rsidR="002B6C94" w:rsidRPr="006F0F60">
            <w:t>House</w:t>
          </w:r>
        </w:sdtContent>
      </w:sdt>
      <w:r w:rsidR="00303684" w:rsidRPr="006F0F60">
        <w:t xml:space="preserve"> </w:t>
      </w:r>
      <w:r w:rsidR="00CD36CF" w:rsidRPr="006F0F60">
        <w:t xml:space="preserve">Bill </w:t>
      </w:r>
      <w:sdt>
        <w:sdtPr>
          <w:tag w:val="BNum"/>
          <w:id w:val="1645317809"/>
          <w:lock w:val="sdtLocked"/>
          <w:placeholder>
            <w:docPart w:val="EA1D84BA931F43FEAB2C2F69383A4454"/>
          </w:placeholder>
          <w:text/>
        </w:sdtPr>
        <w:sdtEndPr/>
        <w:sdtContent>
          <w:r w:rsidR="002B6C94" w:rsidRPr="006F0F60">
            <w:t>4176</w:t>
          </w:r>
        </w:sdtContent>
      </w:sdt>
    </w:p>
    <w:p w14:paraId="1D420D7B" w14:textId="10738535" w:rsidR="002B6C94" w:rsidRPr="006F0F60" w:rsidRDefault="002B6C94" w:rsidP="002010BF">
      <w:pPr>
        <w:pStyle w:val="References"/>
        <w:rPr>
          <w:smallCaps/>
        </w:rPr>
      </w:pPr>
      <w:r w:rsidRPr="006F0F60">
        <w:rPr>
          <w:smallCaps/>
        </w:rPr>
        <w:t xml:space="preserve">By Delegates Horst, Brooks, Burkhammer, Clark, Dean, Kimble, Martin, Masters, Phillips, Ridenour, and </w:t>
      </w:r>
      <w:r w:rsidR="006A77BA" w:rsidRPr="006F0F60">
        <w:rPr>
          <w:smallCaps/>
        </w:rPr>
        <w:t xml:space="preserve">B. </w:t>
      </w:r>
      <w:r w:rsidRPr="006F0F60">
        <w:rPr>
          <w:smallCaps/>
        </w:rPr>
        <w:t>Ward</w:t>
      </w:r>
    </w:p>
    <w:p w14:paraId="16B7C5D4" w14:textId="6A4EC47A" w:rsidR="00A944A2" w:rsidRPr="006F0F60" w:rsidRDefault="00CD36CF" w:rsidP="002B6C94">
      <w:pPr>
        <w:pStyle w:val="References"/>
        <w:sectPr w:rsidR="00A944A2" w:rsidRPr="006F0F60" w:rsidSect="009A4EB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F0F60">
        <w:t>[</w:t>
      </w:r>
      <w:sdt>
        <w:sdtPr>
          <w:tag w:val="References"/>
          <w:id w:val="-1043047873"/>
          <w:placeholder>
            <w:docPart w:val="F96B6441F2D7462FB610AD564B773895"/>
          </w:placeholder>
          <w:text w:multiLine="1"/>
        </w:sdtPr>
        <w:sdtEndPr/>
        <w:sdtContent>
          <w:r w:rsidR="006F0F60" w:rsidRPr="006F0F60">
            <w:t>Passed March 13, 2026; in effect 90 days from passage (June 11, 2026)</w:t>
          </w:r>
        </w:sdtContent>
      </w:sdt>
      <w:r w:rsidRPr="006F0F60">
        <w:t>]</w:t>
      </w:r>
    </w:p>
    <w:p w14:paraId="0A0BF0E4" w14:textId="61BBAC33" w:rsidR="002B6C94" w:rsidRPr="006F0F60" w:rsidRDefault="002B6C94" w:rsidP="002B6C94">
      <w:pPr>
        <w:pStyle w:val="References"/>
      </w:pPr>
    </w:p>
    <w:p w14:paraId="07252011" w14:textId="78D3D481" w:rsidR="002B6C94" w:rsidRPr="006F0F60" w:rsidRDefault="002B6C94" w:rsidP="00A944A2">
      <w:pPr>
        <w:pStyle w:val="TitleSection"/>
        <w:rPr>
          <w:color w:val="auto"/>
        </w:rPr>
      </w:pPr>
      <w:r w:rsidRPr="006F0F60">
        <w:rPr>
          <w:color w:val="auto"/>
        </w:rPr>
        <w:lastRenderedPageBreak/>
        <w:t>A</w:t>
      </w:r>
      <w:r w:rsidR="006F0F60" w:rsidRPr="006F0F60">
        <w:rPr>
          <w:color w:val="auto"/>
        </w:rPr>
        <w:t>N ACT</w:t>
      </w:r>
      <w:r w:rsidRPr="006F0F60">
        <w:rPr>
          <w:color w:val="auto"/>
        </w:rPr>
        <w:t xml:space="preserve"> to amend </w:t>
      </w:r>
      <w:r w:rsidR="006E2ACF" w:rsidRPr="006F0F60">
        <w:rPr>
          <w:color w:val="auto"/>
        </w:rPr>
        <w:t>§20-2-42x</w:t>
      </w:r>
      <w:r w:rsidR="00004ABB" w:rsidRPr="006F0F60">
        <w:rPr>
          <w:color w:val="auto"/>
        </w:rPr>
        <w:t xml:space="preserve"> </w:t>
      </w:r>
      <w:r w:rsidR="006E2ACF" w:rsidRPr="006F0F60">
        <w:rPr>
          <w:color w:val="auto"/>
        </w:rPr>
        <w:t xml:space="preserve">of </w:t>
      </w:r>
      <w:r w:rsidRPr="006F0F60">
        <w:rPr>
          <w:color w:val="auto"/>
        </w:rPr>
        <w:t xml:space="preserve">the Code of West Virginia, 1931, as amended, </w:t>
      </w:r>
      <w:r w:rsidR="006259E2" w:rsidRPr="006F0F60">
        <w:rPr>
          <w:color w:val="auto"/>
        </w:rPr>
        <w:t>remov</w:t>
      </w:r>
      <w:r w:rsidR="00566B4E" w:rsidRPr="006F0F60">
        <w:rPr>
          <w:color w:val="auto"/>
        </w:rPr>
        <w:t>ing</w:t>
      </w:r>
      <w:r w:rsidR="006259E2" w:rsidRPr="006F0F60">
        <w:rPr>
          <w:color w:val="auto"/>
        </w:rPr>
        <w:t xml:space="preserve"> Class XS licensees from participation in youth deer season privileges; relating to clarifying what licensees are authorized to </w:t>
      </w:r>
      <w:r w:rsidR="006E2ACF" w:rsidRPr="006F0F60">
        <w:rPr>
          <w:color w:val="auto"/>
        </w:rPr>
        <w:t>hunt</w:t>
      </w:r>
      <w:r w:rsidR="006259E2" w:rsidRPr="006F0F60">
        <w:rPr>
          <w:color w:val="auto"/>
        </w:rPr>
        <w:t xml:space="preserve"> deer during </w:t>
      </w:r>
      <w:r w:rsidR="006E2ACF" w:rsidRPr="006F0F60">
        <w:rPr>
          <w:color w:val="auto"/>
        </w:rPr>
        <w:t>any</w:t>
      </w:r>
      <w:r w:rsidR="006259E2" w:rsidRPr="006F0F60">
        <w:rPr>
          <w:color w:val="auto"/>
        </w:rPr>
        <w:t xml:space="preserve"> Special Youth Deer Season</w:t>
      </w:r>
      <w:r w:rsidRPr="006F0F60">
        <w:rPr>
          <w:color w:val="auto"/>
        </w:rPr>
        <w:t>.</w:t>
      </w:r>
    </w:p>
    <w:p w14:paraId="364BD95C" w14:textId="77777777" w:rsidR="002B6C94" w:rsidRPr="006F0F60" w:rsidRDefault="002B6C94" w:rsidP="00A944A2">
      <w:pPr>
        <w:pStyle w:val="EnactingClause"/>
        <w:rPr>
          <w:color w:val="auto"/>
        </w:rPr>
      </w:pPr>
      <w:r w:rsidRPr="006F0F60">
        <w:rPr>
          <w:color w:val="auto"/>
        </w:rPr>
        <w:t>Be it enacted by the Legislature of West Virginia:</w:t>
      </w:r>
    </w:p>
    <w:p w14:paraId="16DE6635" w14:textId="77777777" w:rsidR="002B6C94" w:rsidRPr="006F0F60" w:rsidRDefault="002B6C94" w:rsidP="00A944A2">
      <w:pPr>
        <w:pStyle w:val="EnactingClause"/>
        <w:rPr>
          <w:color w:val="auto"/>
        </w:rPr>
        <w:sectPr w:rsidR="002B6C94" w:rsidRPr="006F0F60" w:rsidSect="00A944A2">
          <w:pgSz w:w="12240" w:h="15840" w:code="1"/>
          <w:pgMar w:top="1440" w:right="1440" w:bottom="1440" w:left="1440" w:header="720" w:footer="720" w:gutter="0"/>
          <w:lnNumType w:countBy="1" w:restart="newSection"/>
          <w:pgNumType w:start="0"/>
          <w:cols w:space="720"/>
          <w:titlePg/>
          <w:docGrid w:linePitch="360"/>
        </w:sectPr>
      </w:pPr>
    </w:p>
    <w:p w14:paraId="23D83BF9" w14:textId="77777777" w:rsidR="009A4EB3" w:rsidRPr="006F0F60" w:rsidRDefault="009A4EB3" w:rsidP="00A944A2">
      <w:pPr>
        <w:pStyle w:val="ChapterHeading"/>
        <w:widowControl/>
        <w:sectPr w:rsidR="009A4EB3" w:rsidRPr="006F0F60" w:rsidSect="009A4EB3">
          <w:type w:val="continuous"/>
          <w:pgSz w:w="12240" w:h="15840" w:code="1"/>
          <w:pgMar w:top="1440" w:right="1440" w:bottom="1440" w:left="1440" w:header="720" w:footer="720" w:gutter="0"/>
          <w:lnNumType w:countBy="1" w:restart="continuous"/>
          <w:cols w:space="720"/>
          <w:titlePg/>
          <w:docGrid w:linePitch="360"/>
        </w:sectPr>
      </w:pPr>
      <w:r w:rsidRPr="006F0F60">
        <w:t>CHAPTER 20. NATURAL RESOURCES.</w:t>
      </w:r>
    </w:p>
    <w:p w14:paraId="6E3C82B7" w14:textId="77777777" w:rsidR="002B6C94" w:rsidRPr="006F0F60" w:rsidRDefault="002B6C94" w:rsidP="00A944A2">
      <w:pPr>
        <w:pStyle w:val="ArticleHeading"/>
        <w:widowControl/>
        <w:rPr>
          <w:color w:val="auto"/>
        </w:rPr>
      </w:pPr>
      <w:r w:rsidRPr="006F0F60">
        <w:rPr>
          <w:color w:val="auto"/>
        </w:rPr>
        <w:t>Article 2. Wildlife Resources.</w:t>
      </w:r>
    </w:p>
    <w:p w14:paraId="30C85418" w14:textId="77777777" w:rsidR="009A4EB3" w:rsidRPr="006F0F60" w:rsidRDefault="009A4EB3" w:rsidP="00A944A2">
      <w:pPr>
        <w:suppressLineNumbers/>
        <w:ind w:left="720" w:hanging="720"/>
        <w:jc w:val="both"/>
        <w:outlineLvl w:val="3"/>
        <w:rPr>
          <w:rFonts w:eastAsia="Calibri" w:cs="Times New Roman"/>
          <w:b/>
          <w:color w:val="000000"/>
        </w:rPr>
      </w:pPr>
      <w:bookmarkStart w:id="0" w:name="_Hlk220569751"/>
      <w:r w:rsidRPr="006F0F60">
        <w:rPr>
          <w:rFonts w:eastAsia="Calibri" w:cs="Times New Roman"/>
          <w:b/>
          <w:color w:val="000000"/>
        </w:rPr>
        <w:t>§20-2-42x</w:t>
      </w:r>
      <w:bookmarkEnd w:id="0"/>
      <w:r w:rsidRPr="006F0F60">
        <w:rPr>
          <w:rFonts w:eastAsia="Calibri" w:cs="Times New Roman"/>
          <w:b/>
          <w:color w:val="000000"/>
        </w:rPr>
        <w:t>. Class XS resident senior hunting, fishing and trapping license.</w:t>
      </w:r>
    </w:p>
    <w:p w14:paraId="104EF42A" w14:textId="77777777" w:rsidR="009A4EB3" w:rsidRPr="006F0F60" w:rsidRDefault="009A4EB3" w:rsidP="00A944A2">
      <w:pPr>
        <w:ind w:firstLine="720"/>
        <w:jc w:val="both"/>
        <w:rPr>
          <w:rFonts w:eastAsia="Calibri" w:cs="Times New Roman"/>
          <w:color w:val="000000"/>
        </w:rPr>
      </w:pPr>
      <w:r w:rsidRPr="006F0F60">
        <w:rPr>
          <w:rFonts w:eastAsia="Calibri" w:cs="Times New Roman"/>
          <w:color w:val="000000"/>
        </w:rPr>
        <w:t>(a) A Class XS license is a resident senior hunting, fishing and trapping license and entitles the licensee to hunt and trap for all legal species of wild animals and wild birds, to fish for all legal species of fish and to take frogs in all counties of the state, except as prohibited by the rules of the Director or Natural Resources Commission and when additional licenses, stamps or permits are required. No additional fees shall be required of Class XS licensees for a Class CS stamp or a Class O stamp.</w:t>
      </w:r>
    </w:p>
    <w:p w14:paraId="66BF79A6" w14:textId="67A07782" w:rsidR="009A4EB3" w:rsidRPr="006F0F60" w:rsidRDefault="009A4EB3" w:rsidP="00A944A2">
      <w:pPr>
        <w:ind w:firstLine="720"/>
        <w:jc w:val="both"/>
        <w:rPr>
          <w:rFonts w:eastAsia="Calibri" w:cs="Times New Roman"/>
          <w:color w:val="000000"/>
        </w:rPr>
      </w:pPr>
      <w:r w:rsidRPr="006F0F60">
        <w:rPr>
          <w:rFonts w:eastAsia="Calibri" w:cs="Times New Roman"/>
          <w:color w:val="000000"/>
        </w:rPr>
        <w:t>(b) A Class XS license is required for residents or aliens lawfully residing in the United States who have been domiciled residents of West Virginia for a period of 30 consecutive days or more immediately prior to the date of their application for a license and who reach 65 years of age on or after January 1, 2012.</w:t>
      </w:r>
    </w:p>
    <w:p w14:paraId="5AAABDE7" w14:textId="1DF1B158" w:rsidR="009A4EB3" w:rsidRPr="006F0F60" w:rsidRDefault="009A4EB3" w:rsidP="00A944A2">
      <w:pPr>
        <w:ind w:firstLine="720"/>
        <w:jc w:val="both"/>
        <w:rPr>
          <w:rFonts w:eastAsia="Calibri" w:cs="Times New Roman"/>
          <w:color w:val="000000"/>
        </w:rPr>
      </w:pPr>
      <w:r w:rsidRPr="006F0F60">
        <w:rPr>
          <w:rFonts w:eastAsia="Calibri" w:cs="Times New Roman"/>
          <w:color w:val="000000"/>
        </w:rPr>
        <w:t>(c) A Class XS license may be voluntarily purchased by residents or aliens lawfully residing in the United States and who have been domiciled residents of West Virginia for a period of 30 consecutive days or more immediately prior to the date of their application for a license and who reach 65 years of age on or before December 31, 2011, entitling those persons to the same privileges and subjecting them to the same restrictions as any Class XS licensee.</w:t>
      </w:r>
    </w:p>
    <w:p w14:paraId="634436A2" w14:textId="5C2D37A3" w:rsidR="009A4EB3" w:rsidRPr="006F0F60" w:rsidRDefault="009A4EB3" w:rsidP="00A944A2">
      <w:pPr>
        <w:ind w:firstLine="720"/>
        <w:jc w:val="both"/>
        <w:rPr>
          <w:rFonts w:eastAsia="Calibri" w:cs="Times New Roman"/>
          <w:color w:val="000000"/>
        </w:rPr>
      </w:pPr>
      <w:r w:rsidRPr="006F0F60">
        <w:rPr>
          <w:rFonts w:eastAsia="Calibri" w:cs="Times New Roman"/>
          <w:color w:val="000000"/>
        </w:rPr>
        <w:t>(d) The fee for the Class XS license is $25.</w:t>
      </w:r>
    </w:p>
    <w:p w14:paraId="4AF0DE63" w14:textId="4DBC4AAC" w:rsidR="009A4EB3" w:rsidRPr="006F0F60" w:rsidRDefault="009A4EB3" w:rsidP="00A944A2">
      <w:pPr>
        <w:ind w:firstLine="720"/>
        <w:jc w:val="both"/>
        <w:rPr>
          <w:rFonts w:eastAsia="Calibri" w:cs="Times New Roman"/>
          <w:color w:val="000000"/>
        </w:rPr>
      </w:pPr>
      <w:r w:rsidRPr="006F0F60">
        <w:rPr>
          <w:rFonts w:eastAsia="Calibri" w:cs="Times New Roman"/>
          <w:color w:val="000000"/>
        </w:rPr>
        <w:t xml:space="preserve">(e) A Class XS license is valid for the lifetime of the purchaser without payment of additional fees for the privileges associated with the Class X license, Class CS stamp and the </w:t>
      </w:r>
      <w:r w:rsidRPr="006F0F60">
        <w:rPr>
          <w:rFonts w:eastAsia="Calibri" w:cs="Times New Roman"/>
          <w:color w:val="000000"/>
        </w:rPr>
        <w:lastRenderedPageBreak/>
        <w:t>Class O stamp. This is a base license and does not require the purchase of a prerequisite license to participate in the activities specified in this section, except as noted.</w:t>
      </w:r>
    </w:p>
    <w:p w14:paraId="15904745" w14:textId="4B8975E3" w:rsidR="009A4EB3" w:rsidRPr="006F0F60" w:rsidRDefault="009A4EB3" w:rsidP="00A944A2">
      <w:pPr>
        <w:ind w:firstLine="720"/>
        <w:jc w:val="both"/>
        <w:rPr>
          <w:rFonts w:eastAsia="Calibri" w:cs="Times New Roman"/>
          <w:color w:val="000000"/>
        </w:rPr>
      </w:pPr>
      <w:r w:rsidRPr="006F0F60">
        <w:rPr>
          <w:rFonts w:eastAsia="Calibri" w:cs="Times New Roman"/>
          <w:color w:val="000000"/>
        </w:rPr>
        <w:t>(f) The Division of Natural Resources shall coordinate with the Department of Motor Vehicles to adopt and implement a program whereby the senior hunting license provided for in this section shall be identified by an appropriate decal, sticker or other marking to be affixed to the drivers</w:t>
      </w:r>
      <w:r w:rsidRPr="006F0F60">
        <w:rPr>
          <w:rFonts w:eastAsia="Calibri" w:cs="Times New Roman"/>
          <w:color w:val="000000"/>
        </w:rPr>
        <w:sym w:font="Arial" w:char="0027"/>
      </w:r>
      <w:r w:rsidRPr="006F0F60">
        <w:rPr>
          <w:rFonts w:eastAsia="Calibri" w:cs="Times New Roman"/>
          <w:color w:val="000000"/>
        </w:rPr>
        <w:t xml:space="preserve"> or chauffeurs</w:t>
      </w:r>
      <w:r w:rsidRPr="006F0F60">
        <w:rPr>
          <w:rFonts w:eastAsia="Calibri" w:cs="Times New Roman"/>
          <w:color w:val="000000"/>
        </w:rPr>
        <w:sym w:font="Arial" w:char="0027"/>
      </w:r>
      <w:r w:rsidRPr="006F0F60">
        <w:rPr>
          <w:rFonts w:eastAsia="Calibri" w:cs="Times New Roman"/>
          <w:color w:val="000000"/>
        </w:rPr>
        <w:t xml:space="preserve"> license of such person.</w:t>
      </w:r>
    </w:p>
    <w:p w14:paraId="665FA6FB" w14:textId="77777777" w:rsidR="008D33EC" w:rsidRDefault="009A4EB3" w:rsidP="00A944A2">
      <w:pPr>
        <w:ind w:firstLine="720"/>
        <w:jc w:val="both"/>
        <w:rPr>
          <w:rFonts w:eastAsia="Calibri" w:cs="Times New Roman"/>
          <w:color w:val="000000"/>
        </w:rPr>
        <w:sectPr w:rsidR="008D33EC" w:rsidSect="009A4EB3">
          <w:type w:val="continuous"/>
          <w:pgSz w:w="12240" w:h="15840" w:code="1"/>
          <w:pgMar w:top="1440" w:right="1440" w:bottom="1440" w:left="1440" w:header="720" w:footer="720" w:gutter="0"/>
          <w:lnNumType w:countBy="1" w:restart="newSection"/>
          <w:cols w:space="720"/>
          <w:titlePg/>
          <w:docGrid w:linePitch="360"/>
        </w:sectPr>
      </w:pPr>
      <w:r w:rsidRPr="006F0F60">
        <w:rPr>
          <w:rFonts w:eastAsia="Calibri" w:cs="Times New Roman"/>
          <w:color w:val="000000"/>
        </w:rPr>
        <w:t>(g) On or before July 1 annually, the Division of Natural Resources shall file an annual report with the joint committee on government and finance describing its implementation of the senior license program as set forth in this section. The report shall include the number of licenses issued, any increase in state funds as a result of the senior license created by this section, any federal funds received as a result of the implementation of the senior license created by this section and the intended use of those fund</w:t>
      </w:r>
      <w:r w:rsidR="004B671F" w:rsidRPr="006F0F60">
        <w:rPr>
          <w:rFonts w:eastAsia="Calibri" w:cs="Times New Roman"/>
          <w:color w:val="000000"/>
        </w:rPr>
        <w:t>s</w:t>
      </w:r>
      <w:r w:rsidRPr="006F0F60">
        <w:rPr>
          <w:rFonts w:eastAsia="Calibri" w:cs="Times New Roman"/>
          <w:color w:val="000000"/>
        </w:rPr>
        <w:t>.</w:t>
      </w:r>
    </w:p>
    <w:p w14:paraId="128AC44A" w14:textId="77777777" w:rsidR="008D33EC" w:rsidRPr="006239C4" w:rsidRDefault="008D33EC" w:rsidP="008D33E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09914D6" w14:textId="77777777" w:rsidR="008D33EC" w:rsidRPr="006239C4" w:rsidRDefault="008D33EC" w:rsidP="008D33EC">
      <w:pPr>
        <w:spacing w:line="240" w:lineRule="auto"/>
        <w:ind w:left="720" w:right="720"/>
        <w:rPr>
          <w:rFonts w:cs="Arial"/>
        </w:rPr>
      </w:pPr>
    </w:p>
    <w:p w14:paraId="3BC13A4C" w14:textId="77777777" w:rsidR="008D33EC" w:rsidRPr="006239C4" w:rsidRDefault="008D33EC" w:rsidP="008D33EC">
      <w:pPr>
        <w:spacing w:line="240" w:lineRule="auto"/>
        <w:ind w:left="720" w:right="720"/>
        <w:rPr>
          <w:rFonts w:cs="Arial"/>
        </w:rPr>
      </w:pPr>
    </w:p>
    <w:p w14:paraId="7EE64674" w14:textId="77777777" w:rsidR="008D33EC" w:rsidRPr="006239C4" w:rsidRDefault="008D33EC" w:rsidP="008D33EC">
      <w:pPr>
        <w:autoSpaceDE w:val="0"/>
        <w:autoSpaceDN w:val="0"/>
        <w:adjustRightInd w:val="0"/>
        <w:spacing w:line="240" w:lineRule="auto"/>
        <w:ind w:left="720" w:right="720"/>
        <w:rPr>
          <w:rFonts w:cs="Arial"/>
        </w:rPr>
      </w:pPr>
      <w:r w:rsidRPr="006239C4">
        <w:rPr>
          <w:rFonts w:cs="Arial"/>
        </w:rPr>
        <w:t>...............................................................</w:t>
      </w:r>
    </w:p>
    <w:p w14:paraId="6329CFF7" w14:textId="77777777" w:rsidR="008D33EC" w:rsidRPr="006239C4" w:rsidRDefault="008D33EC" w:rsidP="008D33E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61C3270" w14:textId="77777777" w:rsidR="008D33EC" w:rsidRPr="006239C4" w:rsidRDefault="008D33EC" w:rsidP="008D33EC">
      <w:pPr>
        <w:autoSpaceDE w:val="0"/>
        <w:autoSpaceDN w:val="0"/>
        <w:adjustRightInd w:val="0"/>
        <w:spacing w:line="240" w:lineRule="auto"/>
        <w:ind w:left="720" w:right="720"/>
        <w:rPr>
          <w:rFonts w:cs="Arial"/>
        </w:rPr>
      </w:pPr>
    </w:p>
    <w:p w14:paraId="12C7C842" w14:textId="77777777" w:rsidR="008D33EC" w:rsidRPr="006239C4" w:rsidRDefault="008D33EC" w:rsidP="008D33EC">
      <w:pPr>
        <w:autoSpaceDE w:val="0"/>
        <w:autoSpaceDN w:val="0"/>
        <w:adjustRightInd w:val="0"/>
        <w:spacing w:line="240" w:lineRule="auto"/>
        <w:ind w:left="720" w:right="720"/>
        <w:rPr>
          <w:rFonts w:cs="Arial"/>
        </w:rPr>
      </w:pPr>
    </w:p>
    <w:p w14:paraId="155A5017" w14:textId="77777777" w:rsidR="008D33EC" w:rsidRPr="006239C4" w:rsidRDefault="008D33EC" w:rsidP="008D33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4BF3A1A" w14:textId="77777777" w:rsidR="008D33EC" w:rsidRPr="006239C4" w:rsidRDefault="008D33EC" w:rsidP="008D33E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724D6AD" w14:textId="77777777" w:rsidR="008D33EC" w:rsidRPr="006239C4" w:rsidRDefault="008D33EC" w:rsidP="008D33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B4CA5E1" w14:textId="77777777" w:rsidR="008D33EC" w:rsidRPr="006239C4" w:rsidRDefault="008D33EC" w:rsidP="008D33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848C78" w14:textId="77777777" w:rsidR="008D33EC" w:rsidRDefault="008D33EC" w:rsidP="008D33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0DA85E" w14:textId="77777777" w:rsidR="008D33EC" w:rsidRPr="006239C4" w:rsidRDefault="008D33EC" w:rsidP="008D33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500F0A6" w14:textId="77777777" w:rsidR="008D33EC" w:rsidRPr="006239C4" w:rsidRDefault="008D33EC" w:rsidP="008D33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1CC341" w14:textId="46D1A83A" w:rsidR="008D33EC" w:rsidRPr="006239C4" w:rsidRDefault="008D33EC" w:rsidP="008D33E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A7B823C" w14:textId="77777777" w:rsidR="008D33EC" w:rsidRPr="006239C4" w:rsidRDefault="008D33EC" w:rsidP="008D33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4007AB" w14:textId="77777777" w:rsidR="008D33EC" w:rsidRPr="006239C4" w:rsidRDefault="008D33EC" w:rsidP="008D33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731D16"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2FB979"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EB20AF"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551CF97" w14:textId="77777777" w:rsidR="008D33EC" w:rsidRPr="006239C4" w:rsidRDefault="008D33EC" w:rsidP="008D33E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E958A8D"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F133FD"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6458FC"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5B6A0DA" w14:textId="77777777" w:rsidR="008D33EC" w:rsidRPr="006239C4" w:rsidRDefault="008D33EC" w:rsidP="008D33E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A4594DA"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6C37E1" w14:textId="77777777" w:rsidR="008D33EC" w:rsidRPr="006239C4" w:rsidRDefault="008D33EC" w:rsidP="008D33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A86D8F" w14:textId="77777777" w:rsidR="008D33EC" w:rsidRPr="006239C4" w:rsidRDefault="008D33EC" w:rsidP="008D33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7FD0FB" w14:textId="77777777" w:rsidR="008D33EC" w:rsidRPr="006239C4" w:rsidRDefault="008D33EC" w:rsidP="008D33EC">
      <w:pPr>
        <w:autoSpaceDE w:val="0"/>
        <w:autoSpaceDN w:val="0"/>
        <w:adjustRightInd w:val="0"/>
        <w:spacing w:line="240" w:lineRule="auto"/>
        <w:ind w:right="720"/>
        <w:jc w:val="both"/>
        <w:rPr>
          <w:rFonts w:cs="Arial"/>
        </w:rPr>
      </w:pPr>
    </w:p>
    <w:p w14:paraId="1E80F258" w14:textId="77777777" w:rsidR="008D33EC" w:rsidRPr="006239C4" w:rsidRDefault="008D33EC" w:rsidP="008D33EC">
      <w:pPr>
        <w:autoSpaceDE w:val="0"/>
        <w:autoSpaceDN w:val="0"/>
        <w:adjustRightInd w:val="0"/>
        <w:spacing w:line="240" w:lineRule="auto"/>
        <w:ind w:right="720"/>
        <w:jc w:val="both"/>
        <w:rPr>
          <w:rFonts w:cs="Arial"/>
        </w:rPr>
      </w:pPr>
    </w:p>
    <w:p w14:paraId="53DDE68B" w14:textId="77777777" w:rsidR="008D33EC" w:rsidRPr="006239C4" w:rsidRDefault="008D33EC" w:rsidP="008D33EC">
      <w:pPr>
        <w:autoSpaceDE w:val="0"/>
        <w:autoSpaceDN w:val="0"/>
        <w:adjustRightInd w:val="0"/>
        <w:spacing w:line="240" w:lineRule="auto"/>
        <w:ind w:left="720" w:right="720"/>
        <w:jc w:val="both"/>
        <w:rPr>
          <w:rFonts w:cs="Arial"/>
        </w:rPr>
      </w:pPr>
    </w:p>
    <w:p w14:paraId="02E254C4" w14:textId="77777777" w:rsidR="008D33EC" w:rsidRPr="006239C4" w:rsidRDefault="008D33EC" w:rsidP="008D33E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FDA96C1" w14:textId="77777777" w:rsidR="008D33EC" w:rsidRPr="006239C4" w:rsidRDefault="008D33EC" w:rsidP="008D33EC">
      <w:pPr>
        <w:tabs>
          <w:tab w:val="left" w:pos="1080"/>
        </w:tabs>
        <w:autoSpaceDE w:val="0"/>
        <w:autoSpaceDN w:val="0"/>
        <w:adjustRightInd w:val="0"/>
        <w:spacing w:line="240" w:lineRule="auto"/>
        <w:ind w:left="720" w:right="720"/>
        <w:jc w:val="both"/>
        <w:rPr>
          <w:rFonts w:cs="Arial"/>
        </w:rPr>
      </w:pPr>
    </w:p>
    <w:p w14:paraId="3FD642C2" w14:textId="77777777" w:rsidR="008D33EC" w:rsidRPr="006239C4" w:rsidRDefault="008D33EC" w:rsidP="008D33E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9CBD263" w14:textId="77777777" w:rsidR="008D33EC" w:rsidRPr="006239C4" w:rsidRDefault="008D33EC" w:rsidP="008D33EC">
      <w:pPr>
        <w:autoSpaceDE w:val="0"/>
        <w:autoSpaceDN w:val="0"/>
        <w:adjustRightInd w:val="0"/>
        <w:spacing w:line="240" w:lineRule="auto"/>
        <w:ind w:left="720" w:right="720"/>
        <w:jc w:val="both"/>
        <w:rPr>
          <w:rFonts w:cs="Arial"/>
        </w:rPr>
      </w:pPr>
    </w:p>
    <w:p w14:paraId="3B52E580" w14:textId="77777777" w:rsidR="008D33EC" w:rsidRPr="006239C4" w:rsidRDefault="008D33EC" w:rsidP="008D33EC">
      <w:pPr>
        <w:autoSpaceDE w:val="0"/>
        <w:autoSpaceDN w:val="0"/>
        <w:adjustRightInd w:val="0"/>
        <w:spacing w:line="240" w:lineRule="auto"/>
        <w:ind w:left="720" w:right="720"/>
        <w:jc w:val="both"/>
        <w:rPr>
          <w:rFonts w:cs="Arial"/>
        </w:rPr>
      </w:pPr>
    </w:p>
    <w:p w14:paraId="763B288D" w14:textId="77777777" w:rsidR="008D33EC" w:rsidRPr="006239C4" w:rsidRDefault="008D33EC" w:rsidP="008D33E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68FAD3F" w14:textId="77777777" w:rsidR="008D33EC" w:rsidRDefault="008D33EC" w:rsidP="008D33E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5B5E394" w14:textId="737C514A" w:rsidR="00E831B3" w:rsidRPr="006F0F60" w:rsidRDefault="00E831B3" w:rsidP="00A944A2">
      <w:pPr>
        <w:ind w:firstLine="720"/>
        <w:jc w:val="both"/>
      </w:pPr>
    </w:p>
    <w:sectPr w:rsidR="00E831B3" w:rsidRPr="006F0F60" w:rsidSect="008D33EC">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0105" w14:textId="77777777" w:rsidR="00B036EB" w:rsidRPr="00B844FE" w:rsidRDefault="00B036EB" w:rsidP="00B844FE">
      <w:r>
        <w:separator/>
      </w:r>
    </w:p>
  </w:endnote>
  <w:endnote w:type="continuationSeparator" w:id="0">
    <w:p w14:paraId="4FE79D05" w14:textId="77777777" w:rsidR="00B036EB" w:rsidRPr="00B844FE" w:rsidRDefault="00B036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BF59" w14:textId="77777777" w:rsidR="002B6C94" w:rsidRDefault="002B6C94" w:rsidP="003B2C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07908C" w14:textId="77777777" w:rsidR="002B6C94" w:rsidRPr="002B6C94" w:rsidRDefault="002B6C94" w:rsidP="002B6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1C40" w14:textId="77777777" w:rsidR="002B6C94" w:rsidRDefault="002B6C94" w:rsidP="003B2C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22845C" w14:textId="77777777" w:rsidR="002B6C94" w:rsidRPr="002B6C94" w:rsidRDefault="002B6C94" w:rsidP="002B6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80DB" w14:textId="77777777" w:rsidR="008D33EC" w:rsidRDefault="008D33E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8C03EA" w14:textId="77777777" w:rsidR="008D33EC" w:rsidRPr="00775992" w:rsidRDefault="008D33E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4C7F" w14:textId="77777777" w:rsidR="00B036EB" w:rsidRPr="00B844FE" w:rsidRDefault="00B036EB" w:rsidP="00B844FE">
      <w:r>
        <w:separator/>
      </w:r>
    </w:p>
  </w:footnote>
  <w:footnote w:type="continuationSeparator" w:id="0">
    <w:p w14:paraId="6D822AB5" w14:textId="77777777" w:rsidR="00B036EB" w:rsidRPr="00B844FE" w:rsidRDefault="00B036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0E8F" w14:textId="77777777" w:rsidR="002B6C94" w:rsidRPr="002B6C94" w:rsidRDefault="002B6C94" w:rsidP="002B6C94">
    <w:pPr>
      <w:pStyle w:val="Header"/>
    </w:pPr>
    <w:r>
      <w:t>CS for HB 4176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B69D" w14:textId="58354D6B" w:rsidR="002B6C94" w:rsidRPr="002B6C94" w:rsidRDefault="00EA5FB4" w:rsidP="002B6C94">
    <w:pPr>
      <w:pStyle w:val="Header"/>
    </w:pPr>
    <w:r>
      <w:t>En</w:t>
    </w:r>
    <w:r w:rsidR="006F0F60">
      <w:t>r</w:t>
    </w:r>
    <w:r>
      <w:t xml:space="preserve"> </w:t>
    </w:r>
    <w:r w:rsidR="002B6C94">
      <w:t>CS for HB 4176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25D2" w14:textId="77777777" w:rsidR="008D33EC" w:rsidRPr="00775992" w:rsidRDefault="008D33E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EB"/>
    <w:rsid w:val="00004ABB"/>
    <w:rsid w:val="0000526A"/>
    <w:rsid w:val="00081D6D"/>
    <w:rsid w:val="00085D22"/>
    <w:rsid w:val="000C5C77"/>
    <w:rsid w:val="000E647E"/>
    <w:rsid w:val="000F018A"/>
    <w:rsid w:val="000F22B7"/>
    <w:rsid w:val="0010070F"/>
    <w:rsid w:val="0015112E"/>
    <w:rsid w:val="001552E7"/>
    <w:rsid w:val="001566B4"/>
    <w:rsid w:val="00191A28"/>
    <w:rsid w:val="001C279E"/>
    <w:rsid w:val="001C2BB1"/>
    <w:rsid w:val="001D459E"/>
    <w:rsid w:val="002010BF"/>
    <w:rsid w:val="0027011C"/>
    <w:rsid w:val="00274200"/>
    <w:rsid w:val="00275740"/>
    <w:rsid w:val="00277D96"/>
    <w:rsid w:val="002A0269"/>
    <w:rsid w:val="002A48A8"/>
    <w:rsid w:val="002B6C94"/>
    <w:rsid w:val="00301F44"/>
    <w:rsid w:val="00303684"/>
    <w:rsid w:val="003143F5"/>
    <w:rsid w:val="00314854"/>
    <w:rsid w:val="00331B5A"/>
    <w:rsid w:val="003C51CD"/>
    <w:rsid w:val="003F3C67"/>
    <w:rsid w:val="004247A2"/>
    <w:rsid w:val="00470A51"/>
    <w:rsid w:val="004B0910"/>
    <w:rsid w:val="004B2795"/>
    <w:rsid w:val="004B671F"/>
    <w:rsid w:val="004C13DD"/>
    <w:rsid w:val="004E3441"/>
    <w:rsid w:val="0053634E"/>
    <w:rsid w:val="00562810"/>
    <w:rsid w:val="00562B6C"/>
    <w:rsid w:val="00566B4E"/>
    <w:rsid w:val="005955B1"/>
    <w:rsid w:val="005A5366"/>
    <w:rsid w:val="006259E2"/>
    <w:rsid w:val="00637E73"/>
    <w:rsid w:val="00676A9D"/>
    <w:rsid w:val="006865E9"/>
    <w:rsid w:val="00691F3E"/>
    <w:rsid w:val="00694BFB"/>
    <w:rsid w:val="006A106B"/>
    <w:rsid w:val="006A77BA"/>
    <w:rsid w:val="006C523D"/>
    <w:rsid w:val="006D3141"/>
    <w:rsid w:val="006D4036"/>
    <w:rsid w:val="006E2ACF"/>
    <w:rsid w:val="006F0F60"/>
    <w:rsid w:val="0070502F"/>
    <w:rsid w:val="00736517"/>
    <w:rsid w:val="00765F42"/>
    <w:rsid w:val="007A32A1"/>
    <w:rsid w:val="007E02CF"/>
    <w:rsid w:val="007F1CF5"/>
    <w:rsid w:val="00834EDE"/>
    <w:rsid w:val="008736AA"/>
    <w:rsid w:val="008875D6"/>
    <w:rsid w:val="008D275D"/>
    <w:rsid w:val="008D33EC"/>
    <w:rsid w:val="008F75E1"/>
    <w:rsid w:val="00910DF0"/>
    <w:rsid w:val="009318F8"/>
    <w:rsid w:val="00954B98"/>
    <w:rsid w:val="009707E2"/>
    <w:rsid w:val="00980327"/>
    <w:rsid w:val="00983067"/>
    <w:rsid w:val="009874AE"/>
    <w:rsid w:val="009A4EB3"/>
    <w:rsid w:val="009C1EA5"/>
    <w:rsid w:val="009F1067"/>
    <w:rsid w:val="00A31E01"/>
    <w:rsid w:val="00A527AD"/>
    <w:rsid w:val="00A718CF"/>
    <w:rsid w:val="00A72E7C"/>
    <w:rsid w:val="00A944A2"/>
    <w:rsid w:val="00AC3B58"/>
    <w:rsid w:val="00AE48A0"/>
    <w:rsid w:val="00AE541E"/>
    <w:rsid w:val="00AE61BE"/>
    <w:rsid w:val="00B036EB"/>
    <w:rsid w:val="00B16F25"/>
    <w:rsid w:val="00B21A40"/>
    <w:rsid w:val="00B24422"/>
    <w:rsid w:val="00B80C20"/>
    <w:rsid w:val="00B844FE"/>
    <w:rsid w:val="00B94E71"/>
    <w:rsid w:val="00BC562B"/>
    <w:rsid w:val="00BC5EEC"/>
    <w:rsid w:val="00C33014"/>
    <w:rsid w:val="00C33434"/>
    <w:rsid w:val="00C34869"/>
    <w:rsid w:val="00C40227"/>
    <w:rsid w:val="00C42EB6"/>
    <w:rsid w:val="00C46E2E"/>
    <w:rsid w:val="00C85096"/>
    <w:rsid w:val="00C94E6C"/>
    <w:rsid w:val="00C95BC3"/>
    <w:rsid w:val="00CB20EF"/>
    <w:rsid w:val="00CC2692"/>
    <w:rsid w:val="00CC26D0"/>
    <w:rsid w:val="00CD12CB"/>
    <w:rsid w:val="00CD36CF"/>
    <w:rsid w:val="00CF1DCA"/>
    <w:rsid w:val="00D17595"/>
    <w:rsid w:val="00D27498"/>
    <w:rsid w:val="00D579FC"/>
    <w:rsid w:val="00D7428E"/>
    <w:rsid w:val="00DE526B"/>
    <w:rsid w:val="00DF199D"/>
    <w:rsid w:val="00E01542"/>
    <w:rsid w:val="00E365F1"/>
    <w:rsid w:val="00E62F48"/>
    <w:rsid w:val="00E831B3"/>
    <w:rsid w:val="00EA5FB4"/>
    <w:rsid w:val="00EB203E"/>
    <w:rsid w:val="00EE70CB"/>
    <w:rsid w:val="00F01B45"/>
    <w:rsid w:val="00F23775"/>
    <w:rsid w:val="00F3289B"/>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812EF"/>
  <w15:chartTrackingRefBased/>
  <w15:docId w15:val="{59DE5E2D-68D8-4836-A2DD-17424962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A4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B6C94"/>
  </w:style>
  <w:style w:type="character" w:customStyle="1" w:styleId="ChapterHeadingChar">
    <w:name w:val="Chapter Heading Char"/>
    <w:link w:val="ChapterHeading"/>
    <w:rsid w:val="009A4EB3"/>
    <w:rPr>
      <w:rFonts w:eastAsia="Calibri"/>
      <w:b/>
      <w:caps/>
      <w:color w:val="000000"/>
      <w:sz w:val="28"/>
    </w:rPr>
  </w:style>
  <w:style w:type="character" w:customStyle="1" w:styleId="SectionBodyChar">
    <w:name w:val="Section Body Char"/>
    <w:link w:val="SectionBody"/>
    <w:rsid w:val="008D33EC"/>
    <w:rPr>
      <w:rFonts w:eastAsia="Calibri"/>
      <w:color w:val="000000"/>
    </w:rPr>
  </w:style>
  <w:style w:type="paragraph" w:styleId="BlockText">
    <w:name w:val="Block Text"/>
    <w:basedOn w:val="Normal"/>
    <w:uiPriority w:val="99"/>
    <w:semiHidden/>
    <w:locked/>
    <w:rsid w:val="008D33E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B78BE20ED479088B5AFED4C56B49B"/>
        <w:category>
          <w:name w:val="General"/>
          <w:gallery w:val="placeholder"/>
        </w:category>
        <w:types>
          <w:type w:val="bbPlcHdr"/>
        </w:types>
        <w:behaviors>
          <w:behavior w:val="content"/>
        </w:behaviors>
        <w:guid w:val="{561DD641-54CD-46E8-93D1-7CE4D1E08B8C}"/>
      </w:docPartPr>
      <w:docPartBody>
        <w:p w:rsidR="00737FA7" w:rsidRDefault="00737FA7">
          <w:pPr>
            <w:pStyle w:val="E66B78BE20ED479088B5AFED4C56B49B"/>
          </w:pPr>
          <w:r w:rsidRPr="00B844FE">
            <w:t>Prefix Text</w:t>
          </w:r>
        </w:p>
      </w:docPartBody>
    </w:docPart>
    <w:docPart>
      <w:docPartPr>
        <w:name w:val="9DD6D16573164E268982AB99C3229659"/>
        <w:category>
          <w:name w:val="General"/>
          <w:gallery w:val="placeholder"/>
        </w:category>
        <w:types>
          <w:type w:val="bbPlcHdr"/>
        </w:types>
        <w:behaviors>
          <w:behavior w:val="content"/>
        </w:behaviors>
        <w:guid w:val="{CF65E399-98CB-43DF-A1A0-03668C11C8AD}"/>
      </w:docPartPr>
      <w:docPartBody>
        <w:p w:rsidR="00737FA7" w:rsidRDefault="00737FA7">
          <w:pPr>
            <w:pStyle w:val="9DD6D16573164E268982AB99C3229659"/>
          </w:pPr>
          <w:r w:rsidRPr="00B844FE">
            <w:t>[Type here]</w:t>
          </w:r>
        </w:p>
      </w:docPartBody>
    </w:docPart>
    <w:docPart>
      <w:docPartPr>
        <w:name w:val="EA1D84BA931F43FEAB2C2F69383A4454"/>
        <w:category>
          <w:name w:val="General"/>
          <w:gallery w:val="placeholder"/>
        </w:category>
        <w:types>
          <w:type w:val="bbPlcHdr"/>
        </w:types>
        <w:behaviors>
          <w:behavior w:val="content"/>
        </w:behaviors>
        <w:guid w:val="{FBFDB6C8-277E-44D0-A9CF-59A7DF63B28D}"/>
      </w:docPartPr>
      <w:docPartBody>
        <w:p w:rsidR="00737FA7" w:rsidRDefault="00737FA7">
          <w:pPr>
            <w:pStyle w:val="EA1D84BA931F43FEAB2C2F69383A4454"/>
          </w:pPr>
          <w:r w:rsidRPr="00B844FE">
            <w:t>Number</w:t>
          </w:r>
        </w:p>
      </w:docPartBody>
    </w:docPart>
    <w:docPart>
      <w:docPartPr>
        <w:name w:val="F96B6441F2D7462FB610AD564B773895"/>
        <w:category>
          <w:name w:val="General"/>
          <w:gallery w:val="placeholder"/>
        </w:category>
        <w:types>
          <w:type w:val="bbPlcHdr"/>
        </w:types>
        <w:behaviors>
          <w:behavior w:val="content"/>
        </w:behaviors>
        <w:guid w:val="{46658462-7C0F-4C99-9A4E-38779970FCF9}"/>
      </w:docPartPr>
      <w:docPartBody>
        <w:p w:rsidR="00737FA7" w:rsidRDefault="00737FA7">
          <w:pPr>
            <w:pStyle w:val="F96B6441F2D7462FB610AD564B7738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A7"/>
    <w:rsid w:val="000F018A"/>
    <w:rsid w:val="00470A51"/>
    <w:rsid w:val="00562B6C"/>
    <w:rsid w:val="005955B1"/>
    <w:rsid w:val="00737FA7"/>
    <w:rsid w:val="00765F42"/>
    <w:rsid w:val="007A32A1"/>
    <w:rsid w:val="008F75E1"/>
    <w:rsid w:val="00910DF0"/>
    <w:rsid w:val="009707E2"/>
    <w:rsid w:val="00B21A40"/>
    <w:rsid w:val="00C40227"/>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B78BE20ED479088B5AFED4C56B49B">
    <w:name w:val="E66B78BE20ED479088B5AFED4C56B49B"/>
  </w:style>
  <w:style w:type="paragraph" w:customStyle="1" w:styleId="9DD6D16573164E268982AB99C3229659">
    <w:name w:val="9DD6D16573164E268982AB99C3229659"/>
  </w:style>
  <w:style w:type="paragraph" w:customStyle="1" w:styleId="EA1D84BA931F43FEAB2C2F69383A4454">
    <w:name w:val="EA1D84BA931F43FEAB2C2F69383A4454"/>
  </w:style>
  <w:style w:type="character" w:styleId="PlaceholderText">
    <w:name w:val="Placeholder Text"/>
    <w:basedOn w:val="DefaultParagraphFont"/>
    <w:uiPriority w:val="99"/>
    <w:semiHidden/>
    <w:rsid w:val="00737FA7"/>
    <w:rPr>
      <w:color w:val="808080"/>
    </w:rPr>
  </w:style>
  <w:style w:type="paragraph" w:customStyle="1" w:styleId="F96B6441F2D7462FB610AD564B773895">
    <w:name w:val="F96B6441F2D7462FB610AD564B773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2026-03-04T01:37:00Z</cp:lastPrinted>
  <dcterms:created xsi:type="dcterms:W3CDTF">2026-03-16T17:32:00Z</dcterms:created>
  <dcterms:modified xsi:type="dcterms:W3CDTF">2026-03-16T17:32:00Z</dcterms:modified>
</cp:coreProperties>
</file>